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1C" w:rsidRPr="00835CF3" w:rsidRDefault="00233F1C" w:rsidP="00604C98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3192"/>
        <w:gridCol w:w="3192"/>
        <w:gridCol w:w="3192"/>
      </w:tblGrid>
      <w:tr w:rsidR="00233F1C" w:rsidRPr="0093284E" w:rsidTr="00D36494">
        <w:trPr>
          <w:tblHeader/>
        </w:trPr>
        <w:tc>
          <w:tcPr>
            <w:tcW w:w="9576" w:type="dxa"/>
            <w:gridSpan w:val="3"/>
          </w:tcPr>
          <w:p w:rsidR="00233F1C" w:rsidRPr="0093284E" w:rsidRDefault="00233F1C" w:rsidP="00D36494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84E">
              <w:rPr>
                <w:rFonts w:ascii="Times New Roman" w:hAnsi="Times New Roman"/>
                <w:b/>
                <w:sz w:val="24"/>
                <w:szCs w:val="24"/>
              </w:rPr>
              <w:t>NAMES FOUND IN J. W. MOSS LEDGER FOR 1904</w:t>
            </w:r>
          </w:p>
        </w:tc>
      </w:tr>
      <w:tr w:rsidR="00233F1C" w:rsidTr="00D36494">
        <w:tc>
          <w:tcPr>
            <w:tcW w:w="3192" w:type="dxa"/>
          </w:tcPr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Ab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es, Irvin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Anders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 xml:space="preserve">n, </w:t>
            </w:r>
            <w:r>
              <w:rPr>
                <w:rFonts w:ascii="Times New Roman" w:hAnsi="Times New Roman"/>
                <w:sz w:val="24"/>
                <w:szCs w:val="24"/>
              </w:rPr>
              <w:t>Robe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rt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Arb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ck</w:t>
            </w:r>
            <w:r>
              <w:rPr>
                <w:rFonts w:ascii="Times New Roman" w:hAnsi="Times New Roman"/>
                <w:sz w:val="24"/>
                <w:szCs w:val="24"/>
              </w:rPr>
              <w:t>le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, E</w:t>
            </w:r>
            <w:r>
              <w:rPr>
                <w:rFonts w:ascii="Times New Roman" w:hAnsi="Times New Roman"/>
                <w:sz w:val="24"/>
                <w:szCs w:val="24"/>
              </w:rPr>
              <w:t>mez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y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Arbuckle,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Harve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Ayres, Dr.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 xml:space="preserve">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H.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 xml:space="preserve">Baker, </w:t>
            </w:r>
            <w:r>
              <w:rPr>
                <w:rFonts w:ascii="Times New Roman" w:hAnsi="Times New Roman"/>
                <w:sz w:val="24"/>
                <w:szCs w:val="24"/>
              </w:rPr>
              <w:t>Hen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ry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Balling, Bess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Barclay, Rober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Benha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m, James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Bradl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ey,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D.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Brady, John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Brannon,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Broadhead, M</w:t>
            </w:r>
            <w:r>
              <w:rPr>
                <w:rFonts w:ascii="Times New Roman" w:hAnsi="Times New Roman"/>
                <w:sz w:val="24"/>
                <w:szCs w:val="24"/>
              </w:rPr>
              <w:t>rs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Bryant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, Gus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Carter,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John</w:t>
            </w:r>
          </w:p>
          <w:p w:rsidR="00233F1C" w:rsidRPr="00835CF3" w:rsidRDefault="00233F1C" w:rsidP="004023B9">
            <w:pPr>
              <w:tabs>
                <w:tab w:val="left" w:pos="1950"/>
              </w:tabs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 xml:space="preserve">Chastain, </w:t>
            </w:r>
            <w:r>
              <w:rPr>
                <w:rFonts w:ascii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Chastain, Harve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Chastain, James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Chastain, Milton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Chastain, Sophia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Chitw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od, Colu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us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Chitw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 xml:space="preserve">od, </w:t>
            </w:r>
            <w:r>
              <w:rPr>
                <w:rFonts w:ascii="Times New Roman" w:hAnsi="Times New Roman"/>
                <w:sz w:val="24"/>
                <w:szCs w:val="24"/>
              </w:rPr>
              <w:t>D. C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Chitw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od, John B.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Chitw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od, Lee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Chitw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 xml:space="preserve">od, </w:t>
            </w:r>
            <w:r>
              <w:rPr>
                <w:rFonts w:ascii="Times New Roman" w:hAnsi="Times New Roman"/>
                <w:sz w:val="24"/>
                <w:szCs w:val="24"/>
              </w:rPr>
              <w:t>Millage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Chitw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od, Pleas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Chitw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 xml:space="preserve">od, </w:t>
            </w:r>
            <w:r>
              <w:rPr>
                <w:rFonts w:ascii="Times New Roman" w:hAnsi="Times New Roman"/>
                <w:sz w:val="24"/>
                <w:szCs w:val="24"/>
              </w:rPr>
              <w:t>Wile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y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Cottrell, Grover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 xml:space="preserve">Cottrell, </w:t>
            </w:r>
            <w:r>
              <w:rPr>
                <w:rFonts w:ascii="Times New Roman" w:hAnsi="Times New Roman"/>
                <w:sz w:val="24"/>
                <w:szCs w:val="24"/>
              </w:rPr>
              <w:t>James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Cottrell, Peter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Cottrell, Tom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Cravens, H.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W.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Creekmore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, Robert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Cre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sh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w, F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etch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Crisswell,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M.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Croak, Bob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Crowley, James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Cummings, Bud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 xml:space="preserve">Cummings,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ames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Davidson, Effie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Davidson,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Jam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Davidson,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Robert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Davidson,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Virgil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Davis,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W.</w:t>
            </w:r>
          </w:p>
          <w:p w:rsidR="00233F1C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Dougan, Welch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Dyer, El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isha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Dyer,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George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Dyer,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M.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Esque, Wal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Faust, Burr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Faust, Julius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Fears, John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Floyd, Charley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Fox,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C.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Fuller,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 xml:space="preserve"> Henry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Gallahar, Tom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 xml:space="preserve">Gambol, </w:t>
            </w:r>
            <w:r>
              <w:rPr>
                <w:rFonts w:ascii="Times New Roman" w:hAnsi="Times New Roman"/>
                <w:sz w:val="24"/>
                <w:szCs w:val="24"/>
              </w:rPr>
              <w:t>Charle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rr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tt, Henry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Good,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C.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Gregory,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 xml:space="preserve"> Le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el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Haggard, H.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L.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Hamilton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, Mrs.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Hank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ins, 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mes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Hankins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, Tob</w:t>
            </w:r>
            <w:r>
              <w:rPr>
                <w:rFonts w:ascii="Times New Roman" w:hAnsi="Times New Roman"/>
                <w:sz w:val="24"/>
                <w:szCs w:val="24"/>
              </w:rPr>
              <w:t>ey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Har</w:t>
            </w:r>
            <w:r>
              <w:rPr>
                <w:rFonts w:ascii="Times New Roman" w:hAnsi="Times New Roman"/>
                <w:sz w:val="24"/>
                <w:szCs w:val="24"/>
              </w:rPr>
              <w:t>groves, xxx</w:t>
            </w:r>
          </w:p>
          <w:p w:rsidR="00233F1C" w:rsidRDefault="00233F1C" w:rsidP="004023B9">
            <w:pPr>
              <w:spacing w:before="20" w:after="20"/>
            </w:pPr>
            <w:r w:rsidRPr="00835CF3">
              <w:rPr>
                <w:rFonts w:ascii="Times New Roman" w:hAnsi="Times New Roman"/>
                <w:sz w:val="24"/>
                <w:szCs w:val="24"/>
              </w:rPr>
              <w:t>Harness, Will</w:t>
            </w:r>
          </w:p>
        </w:tc>
        <w:tc>
          <w:tcPr>
            <w:tcW w:w="3192" w:type="dxa"/>
          </w:tcPr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Harris,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Charles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Harris, Clarence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Hays, G.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R.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Hays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, 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W.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rd, 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Q.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Heard, Samp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smartTag w:uri="urn:schemas:contacts" w:element="Sn">
              <w:smartTag w:uri="urn:schemas-microsoft-com:office:smarttags" w:element="place">
                <w:r w:rsidRPr="00835CF3">
                  <w:rPr>
                    <w:rFonts w:ascii="Times New Roman" w:hAnsi="Times New Roman"/>
                    <w:sz w:val="24"/>
                    <w:szCs w:val="24"/>
                  </w:rPr>
                  <w:t>Hill</w:t>
                </w:r>
              </w:smartTag>
              <w:r w:rsidRPr="00835CF3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smartTag w:uri="urn:schemas:contacts" w:element="GivenName">
                <w:r w:rsidRPr="00835CF3">
                  <w:rPr>
                    <w:rFonts w:ascii="Times New Roman" w:hAnsi="Times New Roman"/>
                    <w:sz w:val="24"/>
                    <w:szCs w:val="24"/>
                  </w:rPr>
                  <w:t>Don</w:t>
                </w:r>
              </w:smartTag>
            </w:smartTag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Hill, 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B.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Hogue, Dan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Holland, Otis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Hopper, Ma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tt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Hughes, G.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M.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um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phrey, Mrs.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Hurd,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Anderson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Hurd, Thurma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Hutchinson, Bud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James,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E.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Jean, Al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en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Jean,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E.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Jordon, John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Keifer,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John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Keifer, Sanford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Kelly, Sam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Kensey, 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F.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Kingwood, Charles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Lakey,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Bob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Lakey, Dick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Latimore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, Albert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Latimore,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John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Lawrence, Ike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Law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ren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e,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Lawrence,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Joe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wren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e, Mrs.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Lawson, Millard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Lee, 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F.</w:t>
            </w:r>
          </w:p>
          <w:p w:rsidR="00233F1C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Lemons, Will F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Lester, Robert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Loce, J. O.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Lofe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rry, 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Loftin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, Mark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Loom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is, Floyd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Loomis, Warre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Madew</w:t>
            </w:r>
            <w:r>
              <w:rPr>
                <w:rFonts w:ascii="Times New Roman" w:hAnsi="Times New Roman"/>
                <w:sz w:val="24"/>
                <w:szCs w:val="24"/>
              </w:rPr>
              <w:t>el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l, James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lone, Joe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uel, John H.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Martin, Charley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Mas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n, Lawrence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Mason,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M.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McCabe, Smith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Meadows, Bettie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(Meadors?)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Meadows,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Lee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Meadows,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Mary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Meyers, H.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R.</w:t>
            </w:r>
          </w:p>
          <w:p w:rsidR="00233F1C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Miller, John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Miller, Timothy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Miller, 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G.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Minyard, Lula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Moore, James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Moore, 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P.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Morse, Charley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Morse, Elijah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Morse, Fayette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Morse, Frank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Morse, Frankie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Morse, George</w:t>
            </w:r>
          </w:p>
          <w:p w:rsidR="00233F1C" w:rsidRDefault="00233F1C" w:rsidP="004023B9">
            <w:pPr>
              <w:spacing w:before="20" w:after="20"/>
            </w:pPr>
            <w:r w:rsidRPr="00835CF3">
              <w:rPr>
                <w:rFonts w:ascii="Times New Roman" w:hAnsi="Times New Roman"/>
                <w:sz w:val="24"/>
                <w:szCs w:val="24"/>
              </w:rPr>
              <w:t>Morse, Jess</w:t>
            </w:r>
          </w:p>
        </w:tc>
        <w:tc>
          <w:tcPr>
            <w:tcW w:w="3192" w:type="dxa"/>
          </w:tcPr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Morse, Joe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Morse, Perserved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Moss,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harles Haydon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Moss, John William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Moss, Thomas William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Murphy, Dr. 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H.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Murphy, Marve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Nelson, John &amp; Monroe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O'Bar, Mrs. &amp; Etta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Orrick, Katie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Patton, Fred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Patton,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N.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Patton, 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F.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vy, George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Pigg, 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R.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Pound, 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R.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Pound,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S.K.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Powell, Dick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Powell, Willis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Prewitt,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H.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Revis, 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H.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Rhodes, Te</w:t>
            </w:r>
            <w:r>
              <w:rPr>
                <w:rFonts w:ascii="Times New Roman" w:hAnsi="Times New Roman"/>
                <w:sz w:val="24"/>
                <w:szCs w:val="24"/>
              </w:rPr>
              <w:t>rre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ll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Rice, G.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W.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Roberts, 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E.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Rogers, </w:t>
            </w:r>
            <w:smartTag w:uri="urn:schemas-microsoft-com:office:smarttags" w:element="City">
              <w:smartTag w:uri="urn:schemas-microsoft-com:office:smarttags" w:element="place">
                <w:r w:rsidRPr="00835CF3">
                  <w:rPr>
                    <w:rFonts w:ascii="Times New Roman" w:hAnsi="Times New Roman"/>
                    <w:sz w:val="24"/>
                    <w:szCs w:val="24"/>
                  </w:rPr>
                  <w:t>Benton</w:t>
                </w:r>
              </w:smartTag>
            </w:smartTag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Rogers, Buck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Rose, 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J.</w:t>
            </w:r>
          </w:p>
          <w:p w:rsidR="00233F1C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Ross,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R.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Ross, 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J.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Selby,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Frank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Selby,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H.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Selby,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Robert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Shaver, 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CF3">
              <w:rPr>
                <w:rFonts w:ascii="Times New Roman" w:hAnsi="Times New Roman"/>
                <w:sz w:val="24"/>
                <w:szCs w:val="24"/>
              </w:rPr>
              <w:t>E.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Shelly, G.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W.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Spriggs,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D.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Stephens, 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F.</w:t>
            </w:r>
          </w:p>
          <w:p w:rsidR="00233F1C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Stephenson, Otha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Stewart, Jack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Summers, Will</w:t>
            </w:r>
          </w:p>
          <w:p w:rsidR="00233F1C" w:rsidRPr="00835CF3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35CF3">
              <w:rPr>
                <w:rFonts w:ascii="Times New Roman" w:hAnsi="Times New Roman"/>
                <w:sz w:val="24"/>
                <w:szCs w:val="24"/>
              </w:rPr>
              <w:t>Summerville, Frank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ton, William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Taylor,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Frank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Taylor,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James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Taylor, Sam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Thresher, Curtis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Thurston, Hugh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Towson, George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Trish, Henry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Tuton, G.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W.</w:t>
            </w:r>
          </w:p>
          <w:p w:rsidR="00233F1C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Wagoner, James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Wallace, 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F.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Wallis, 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S.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Warrick,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Charley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Warrick, W.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H.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Watkins, G.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D.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ells, Emezy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Wells,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Joe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Wells,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Tom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White, Archie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Whitehead, Sarah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Wilcox, Ben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Wilson,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5D6">
              <w:rPr>
                <w:rFonts w:ascii="Times New Roman" w:hAnsi="Times New Roman"/>
                <w:sz w:val="24"/>
                <w:szCs w:val="24"/>
              </w:rPr>
              <w:t>W.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Wood, John</w:t>
            </w:r>
          </w:p>
          <w:p w:rsidR="00233F1C" w:rsidRPr="00FF35D6" w:rsidRDefault="00233F1C" w:rsidP="004023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F35D6">
              <w:rPr>
                <w:rFonts w:ascii="Times New Roman" w:hAnsi="Times New Roman"/>
                <w:sz w:val="24"/>
                <w:szCs w:val="24"/>
              </w:rPr>
              <w:t>Yates, James</w:t>
            </w:r>
          </w:p>
          <w:p w:rsidR="00233F1C" w:rsidRDefault="00233F1C" w:rsidP="004023B9">
            <w:pPr>
              <w:spacing w:before="20" w:after="20"/>
            </w:pPr>
          </w:p>
        </w:tc>
      </w:tr>
    </w:tbl>
    <w:p w:rsidR="00233F1C" w:rsidRDefault="00233F1C" w:rsidP="00835CF3">
      <w:pPr>
        <w:jc w:val="both"/>
        <w:rPr>
          <w:rFonts w:ascii="Times New Roman" w:hAnsi="Times New Roman"/>
          <w:sz w:val="24"/>
          <w:szCs w:val="24"/>
        </w:rPr>
      </w:pPr>
    </w:p>
    <w:p w:rsidR="00233F1C" w:rsidRDefault="00233F1C" w:rsidP="00835CF3">
      <w:pPr>
        <w:jc w:val="both"/>
        <w:rPr>
          <w:rFonts w:ascii="Times New Roman" w:hAnsi="Times New Roman"/>
          <w:sz w:val="24"/>
          <w:szCs w:val="24"/>
        </w:rPr>
      </w:pPr>
    </w:p>
    <w:p w:rsidR="00233F1C" w:rsidRDefault="00233F1C" w:rsidP="00835CF3">
      <w:pPr>
        <w:jc w:val="both"/>
        <w:rPr>
          <w:rFonts w:ascii="Times New Roman" w:hAnsi="Times New Roman"/>
          <w:sz w:val="24"/>
          <w:szCs w:val="24"/>
        </w:rPr>
      </w:pPr>
    </w:p>
    <w:p w:rsidR="00233F1C" w:rsidRDefault="00233F1C" w:rsidP="00835CF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233F1C" w:rsidRDefault="00233F1C" w:rsidP="00835CF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233F1C" w:rsidRDefault="00233F1C" w:rsidP="00835CF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233F1C" w:rsidRDefault="00233F1C" w:rsidP="00835CF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233F1C" w:rsidRDefault="00233F1C" w:rsidP="00835CF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233F1C" w:rsidRDefault="00233F1C" w:rsidP="00835CF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233F1C" w:rsidRDefault="00233F1C" w:rsidP="00835CF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233F1C" w:rsidRDefault="00233F1C" w:rsidP="00835CF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233F1C" w:rsidRDefault="00233F1C" w:rsidP="00835CF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233F1C" w:rsidRDefault="00233F1C" w:rsidP="00835CF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233F1C" w:rsidRDefault="00233F1C" w:rsidP="00835CF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233F1C" w:rsidRDefault="00233F1C" w:rsidP="00835CF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233F1C" w:rsidRDefault="00233F1C" w:rsidP="00835CF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233F1C" w:rsidRDefault="00233F1C" w:rsidP="00835CF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233F1C" w:rsidRDefault="00233F1C" w:rsidP="00835CF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233F1C" w:rsidRPr="0084152F" w:rsidRDefault="00233F1C" w:rsidP="00835CF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4152F">
        <w:rPr>
          <w:rFonts w:ascii="Times New Roman" w:hAnsi="Times New Roman"/>
          <w:b/>
          <w:i/>
          <w:sz w:val="24"/>
          <w:szCs w:val="24"/>
        </w:rPr>
        <w:t>Filename: LookingBackAtDyer 1838-1976 Book 01, 056-057 ~ JW Moss 1904 ledger</w:t>
      </w:r>
    </w:p>
    <w:sectPr w:rsidR="00233F1C" w:rsidRPr="0084152F" w:rsidSect="008771F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5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F1C" w:rsidRDefault="00233F1C">
      <w:r>
        <w:separator/>
      </w:r>
    </w:p>
  </w:endnote>
  <w:endnote w:type="continuationSeparator" w:id="0">
    <w:p w:rsidR="00233F1C" w:rsidRDefault="00233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F1C" w:rsidRDefault="00233F1C" w:rsidP="003B1D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3F1C" w:rsidRDefault="00233F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F1C" w:rsidRDefault="00233F1C" w:rsidP="003B1D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57</w:t>
    </w:r>
    <w:r>
      <w:rPr>
        <w:rStyle w:val="PageNumber"/>
      </w:rPr>
      <w:fldChar w:fldCharType="end"/>
    </w:r>
  </w:p>
  <w:p w:rsidR="00233F1C" w:rsidRDefault="00233F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F1C" w:rsidRDefault="00233F1C">
      <w:r>
        <w:separator/>
      </w:r>
    </w:p>
  </w:footnote>
  <w:footnote w:type="continuationSeparator" w:id="0">
    <w:p w:rsidR="00233F1C" w:rsidRDefault="00233F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02ACE"/>
    <w:multiLevelType w:val="hybridMultilevel"/>
    <w:tmpl w:val="B1F21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8D5574C"/>
    <w:multiLevelType w:val="hybridMultilevel"/>
    <w:tmpl w:val="7C067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66FA"/>
    <w:rsid w:val="00087C51"/>
    <w:rsid w:val="0010497A"/>
    <w:rsid w:val="00176D34"/>
    <w:rsid w:val="00233F1C"/>
    <w:rsid w:val="00255506"/>
    <w:rsid w:val="002D10FA"/>
    <w:rsid w:val="0032793A"/>
    <w:rsid w:val="003754D8"/>
    <w:rsid w:val="003B1D84"/>
    <w:rsid w:val="004023B9"/>
    <w:rsid w:val="00402A29"/>
    <w:rsid w:val="00471BEA"/>
    <w:rsid w:val="005050E2"/>
    <w:rsid w:val="00604C98"/>
    <w:rsid w:val="00642525"/>
    <w:rsid w:val="00713A8A"/>
    <w:rsid w:val="007B03F3"/>
    <w:rsid w:val="00835CF3"/>
    <w:rsid w:val="0084152F"/>
    <w:rsid w:val="008771F4"/>
    <w:rsid w:val="008A2492"/>
    <w:rsid w:val="0093284E"/>
    <w:rsid w:val="00953D2D"/>
    <w:rsid w:val="00B32318"/>
    <w:rsid w:val="00B42547"/>
    <w:rsid w:val="00C33EC3"/>
    <w:rsid w:val="00D36494"/>
    <w:rsid w:val="00D41FAC"/>
    <w:rsid w:val="00D866FA"/>
    <w:rsid w:val="00DC6F78"/>
    <w:rsid w:val="00E64F9B"/>
    <w:rsid w:val="00E93302"/>
    <w:rsid w:val="00EA5E5F"/>
    <w:rsid w:val="00FF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:contacts" w:name="Sn"/>
  <w:smartTagType w:namespaceuri="urn:schemas:contacts" w:name="Given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506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771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8771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446</Words>
  <Characters>2547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</dc:title>
  <dc:subject/>
  <dc:creator/>
  <cp:keywords/>
  <dc:description/>
  <cp:lastModifiedBy>Thomas</cp:lastModifiedBy>
  <cp:revision>4</cp:revision>
  <dcterms:created xsi:type="dcterms:W3CDTF">2015-04-02T17:06:00Z</dcterms:created>
  <dcterms:modified xsi:type="dcterms:W3CDTF">2015-04-13T13:52:00Z</dcterms:modified>
</cp:coreProperties>
</file>